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2074">
      <w:pPr>
        <w:jc w:val="left"/>
        <w:rPr>
          <w:rFonts w:hint="default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附件3：</w:t>
      </w:r>
    </w:p>
    <w:p w14:paraId="1C0A8E5B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大学生创新训练计划项目变更申请表</w:t>
      </w:r>
    </w:p>
    <w:tbl>
      <w:tblPr>
        <w:tblStyle w:val="13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441"/>
        <w:gridCol w:w="1441"/>
        <w:gridCol w:w="1984"/>
        <w:gridCol w:w="1622"/>
        <w:gridCol w:w="1622"/>
      </w:tblGrid>
      <w:tr w14:paraId="59EF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9" w:type="dxa"/>
            <w:vAlign w:val="center"/>
          </w:tcPr>
          <w:p w14:paraId="6520635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866" w:type="dxa"/>
            <w:gridSpan w:val="3"/>
            <w:vAlign w:val="center"/>
          </w:tcPr>
          <w:p w14:paraId="1B9D130F"/>
        </w:tc>
        <w:tc>
          <w:tcPr>
            <w:tcW w:w="1622" w:type="dxa"/>
            <w:vAlign w:val="center"/>
          </w:tcPr>
          <w:p w14:paraId="1240B480">
            <w:r>
              <w:rPr>
                <w:rFonts w:hint="eastAsia"/>
              </w:rPr>
              <w:t>项目起止年月</w:t>
            </w:r>
          </w:p>
        </w:tc>
        <w:tc>
          <w:tcPr>
            <w:tcW w:w="1622" w:type="dxa"/>
            <w:vAlign w:val="center"/>
          </w:tcPr>
          <w:p w14:paraId="4E19B6B4"/>
        </w:tc>
      </w:tr>
      <w:tr w14:paraId="2999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9" w:type="dxa"/>
            <w:vAlign w:val="center"/>
          </w:tcPr>
          <w:p w14:paraId="59A2115C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8110" w:type="dxa"/>
            <w:gridSpan w:val="5"/>
            <w:vAlign w:val="center"/>
          </w:tcPr>
          <w:p w14:paraId="4D57BC45">
            <w:pPr>
              <w:jc w:val="left"/>
            </w:pPr>
            <w:r>
              <w:rPr>
                <w:rFonts w:hint="eastAsia"/>
              </w:rPr>
              <w:t>□创新训练项目</w:t>
            </w:r>
            <w:r>
              <w:t xml:space="preserve">   </w:t>
            </w:r>
            <w:r>
              <w:rPr>
                <w:rFonts w:hint="eastAsia"/>
              </w:rPr>
              <w:t>□创业训练项目</w:t>
            </w:r>
            <w:r>
              <w:t xml:space="preserve">   </w:t>
            </w:r>
            <w:r>
              <w:rPr>
                <w:rFonts w:hint="eastAsia"/>
              </w:rPr>
              <w:t>□创业实践项目</w:t>
            </w:r>
          </w:p>
        </w:tc>
      </w:tr>
      <w:tr w14:paraId="53E6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9" w:type="dxa"/>
            <w:vAlign w:val="center"/>
          </w:tcPr>
          <w:p w14:paraId="76FD9C8A"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1441" w:type="dxa"/>
            <w:vAlign w:val="center"/>
          </w:tcPr>
          <w:p w14:paraId="55C7DD8A">
            <w:pPr>
              <w:jc w:val="center"/>
            </w:pPr>
          </w:p>
        </w:tc>
        <w:tc>
          <w:tcPr>
            <w:tcW w:w="1441" w:type="dxa"/>
            <w:vAlign w:val="center"/>
          </w:tcPr>
          <w:p w14:paraId="0D91D547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84" w:type="dxa"/>
            <w:vAlign w:val="center"/>
          </w:tcPr>
          <w:p w14:paraId="1DFEA311">
            <w:pPr>
              <w:jc w:val="center"/>
            </w:pPr>
          </w:p>
        </w:tc>
        <w:tc>
          <w:tcPr>
            <w:tcW w:w="1622" w:type="dxa"/>
            <w:vAlign w:val="center"/>
          </w:tcPr>
          <w:p w14:paraId="3AD4AE7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22" w:type="dxa"/>
            <w:vAlign w:val="center"/>
          </w:tcPr>
          <w:p w14:paraId="2423CBEC"/>
        </w:tc>
      </w:tr>
      <w:tr w14:paraId="6B66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9" w:type="dxa"/>
            <w:vAlign w:val="center"/>
          </w:tcPr>
          <w:p w14:paraId="6634D2DA">
            <w:pPr>
              <w:jc w:val="center"/>
            </w:pPr>
            <w:r>
              <w:rPr>
                <w:rFonts w:hint="eastAsia"/>
              </w:rPr>
              <w:t>批准经费</w:t>
            </w:r>
          </w:p>
        </w:tc>
        <w:tc>
          <w:tcPr>
            <w:tcW w:w="1441" w:type="dxa"/>
            <w:vAlign w:val="center"/>
          </w:tcPr>
          <w:p w14:paraId="20D9FE3C">
            <w:pPr>
              <w:jc w:val="center"/>
            </w:pPr>
          </w:p>
        </w:tc>
        <w:tc>
          <w:tcPr>
            <w:tcW w:w="1441" w:type="dxa"/>
            <w:vAlign w:val="center"/>
          </w:tcPr>
          <w:p w14:paraId="525728EF">
            <w:pPr>
              <w:jc w:val="center"/>
            </w:pPr>
            <w:r>
              <w:rPr>
                <w:rFonts w:hint="eastAsia"/>
              </w:rPr>
              <w:t>已报销经费</w:t>
            </w:r>
          </w:p>
        </w:tc>
        <w:tc>
          <w:tcPr>
            <w:tcW w:w="5228" w:type="dxa"/>
            <w:gridSpan w:val="3"/>
            <w:vAlign w:val="center"/>
          </w:tcPr>
          <w:p w14:paraId="7297814C"/>
        </w:tc>
      </w:tr>
      <w:tr w14:paraId="7320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89" w:type="dxa"/>
            <w:vAlign w:val="center"/>
          </w:tcPr>
          <w:p w14:paraId="1C0BC08A">
            <w:r>
              <w:rPr>
                <w:rFonts w:hint="eastAsia"/>
              </w:rPr>
              <w:t>变更事项</w:t>
            </w:r>
          </w:p>
        </w:tc>
        <w:tc>
          <w:tcPr>
            <w:tcW w:w="8110" w:type="dxa"/>
            <w:gridSpan w:val="5"/>
            <w:vAlign w:val="center"/>
          </w:tcPr>
          <w:p w14:paraId="403195BF">
            <w:r>
              <w:rPr>
                <w:rFonts w:hint="eastAsia"/>
              </w:rPr>
              <w:t>□改变项目名称</w:t>
            </w:r>
            <w:r>
              <w:t xml:space="preserve">   </w:t>
            </w:r>
            <w:r>
              <w:rPr>
                <w:rFonts w:hint="eastAsia"/>
              </w:rPr>
              <w:t>□变更指导教师</w:t>
            </w:r>
            <w:r>
              <w:t xml:space="preserve">  </w:t>
            </w:r>
            <w:r>
              <w:rPr>
                <w:rFonts w:hint="eastAsia"/>
              </w:rPr>
              <w:t>□变更负责人或参与者</w:t>
            </w:r>
            <w:r>
              <w:t xml:space="preserve">  </w:t>
            </w:r>
            <w:r>
              <w:rPr>
                <w:rFonts w:hint="eastAsia"/>
              </w:rPr>
              <w:t>□研究内容有重大调整</w:t>
            </w:r>
          </w:p>
          <w:p w14:paraId="68D43DB6">
            <w:r>
              <w:rPr>
                <w:rFonts w:hint="eastAsia"/>
              </w:rPr>
              <w:t>□提前或延期结题</w:t>
            </w:r>
            <w:r>
              <w:t xml:space="preserve"> </w:t>
            </w:r>
            <w:r>
              <w:rPr>
                <w:rFonts w:hint="eastAsia"/>
              </w:rPr>
              <w:t>□自行中止项目</w:t>
            </w:r>
            <w:r>
              <w:t xml:space="preserve">  </w:t>
            </w:r>
            <w:r>
              <w:rPr>
                <w:rFonts w:hint="eastAsia"/>
              </w:rPr>
              <w:t>□撤项</w:t>
            </w:r>
            <w:r>
              <w:t xml:space="preserve">                </w:t>
            </w:r>
            <w:r>
              <w:rPr>
                <w:rFonts w:hint="eastAsia"/>
              </w:rPr>
              <w:t>□其他</w:t>
            </w:r>
          </w:p>
        </w:tc>
      </w:tr>
      <w:tr w14:paraId="1D0E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9299" w:type="dxa"/>
            <w:gridSpan w:val="6"/>
          </w:tcPr>
          <w:p w14:paraId="18C5B8E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变更原因及内容：</w:t>
            </w:r>
          </w:p>
          <w:p w14:paraId="6570557E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C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A3BAA16"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C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C00000"/>
                <w:kern w:val="2"/>
                <w:sz w:val="28"/>
                <w:szCs w:val="28"/>
                <w:lang w:val="en-US" w:eastAsia="zh-CN" w:bidi="ar-SA"/>
              </w:rPr>
              <w:t>（要求：项目立项后，原则上不允许随意进行项目变更。如确由特殊原因需要变更，务必先与指导教师进行深入沟通，经指导教师同意后再正式提交书面变更申请。申请表中应清晰描述变更事项、详细阐述必须变更的客观理由，论证变更是当前最优或唯一的解决方案。指导教师需把关并在“指导教师意见栏”中明确意见、签字确认。红色文字应删除后再打印此表。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  <w:p w14:paraId="09FB9598">
            <w:pPr>
              <w:rPr>
                <w:rFonts w:ascii="宋体"/>
              </w:rPr>
            </w:pPr>
          </w:p>
        </w:tc>
      </w:tr>
      <w:tr w14:paraId="29D6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9299" w:type="dxa"/>
            <w:gridSpan w:val="6"/>
          </w:tcPr>
          <w:p w14:paraId="4C58488B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指导教师意见</w:t>
            </w:r>
          </w:p>
          <w:p w14:paraId="3FB72CC3">
            <w:pPr>
              <w:rPr>
                <w:rFonts w:ascii="宋体"/>
              </w:rPr>
            </w:pPr>
          </w:p>
          <w:p w14:paraId="00A26B74">
            <w:pPr>
              <w:rPr>
                <w:rFonts w:ascii="宋体"/>
              </w:rPr>
            </w:pPr>
          </w:p>
          <w:p w14:paraId="6A061963">
            <w:pPr>
              <w:rPr>
                <w:rFonts w:ascii="宋体"/>
              </w:rPr>
            </w:pPr>
          </w:p>
          <w:p w14:paraId="4CDD9CAA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</w:rPr>
              <w:t>指导教师签字：</w:t>
            </w:r>
          </w:p>
          <w:p w14:paraId="2AEB3E15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64E6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9299" w:type="dxa"/>
            <w:gridSpan w:val="6"/>
          </w:tcPr>
          <w:p w14:paraId="2D9BC59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学院意见</w:t>
            </w:r>
          </w:p>
          <w:p w14:paraId="547D5E70">
            <w:pPr>
              <w:rPr>
                <w:rFonts w:ascii="宋体"/>
              </w:rPr>
            </w:pPr>
          </w:p>
          <w:p w14:paraId="4F5838D1">
            <w:pPr>
              <w:rPr>
                <w:rFonts w:ascii="宋体"/>
              </w:rPr>
            </w:pPr>
          </w:p>
          <w:p w14:paraId="0CAB943D">
            <w:pPr>
              <w:ind w:firstLine="6195" w:firstLineChars="29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院负责人签字：</w:t>
            </w:r>
          </w:p>
          <w:p w14:paraId="057ECC6A">
            <w:pPr>
              <w:ind w:firstLine="6720" w:firstLineChars="3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公章）</w:t>
            </w:r>
          </w:p>
          <w:p w14:paraId="0C25C19B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8F0C08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DCE4F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1BBC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D10B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1C13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0C9C8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622B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37C"/>
    <w:rsid w:val="000042EF"/>
    <w:rsid w:val="00015432"/>
    <w:rsid w:val="0002122D"/>
    <w:rsid w:val="00024AFB"/>
    <w:rsid w:val="000360BB"/>
    <w:rsid w:val="00051906"/>
    <w:rsid w:val="00052CFA"/>
    <w:rsid w:val="000562D4"/>
    <w:rsid w:val="000851DC"/>
    <w:rsid w:val="000939B2"/>
    <w:rsid w:val="0009632E"/>
    <w:rsid w:val="000A3DF9"/>
    <w:rsid w:val="000A533E"/>
    <w:rsid w:val="000B24A7"/>
    <w:rsid w:val="000B5163"/>
    <w:rsid w:val="000C3F01"/>
    <w:rsid w:val="000D6129"/>
    <w:rsid w:val="000D7A00"/>
    <w:rsid w:val="000F133D"/>
    <w:rsid w:val="000F357B"/>
    <w:rsid w:val="000F69BD"/>
    <w:rsid w:val="000F69CA"/>
    <w:rsid w:val="00110876"/>
    <w:rsid w:val="0011346F"/>
    <w:rsid w:val="00126D05"/>
    <w:rsid w:val="00144633"/>
    <w:rsid w:val="0015041C"/>
    <w:rsid w:val="00184A3C"/>
    <w:rsid w:val="00194A99"/>
    <w:rsid w:val="001B0D29"/>
    <w:rsid w:val="001D0E74"/>
    <w:rsid w:val="001D724E"/>
    <w:rsid w:val="001E25AC"/>
    <w:rsid w:val="001E5FAB"/>
    <w:rsid w:val="002278F5"/>
    <w:rsid w:val="00232EEE"/>
    <w:rsid w:val="00252B8B"/>
    <w:rsid w:val="00261C97"/>
    <w:rsid w:val="00264236"/>
    <w:rsid w:val="00270D48"/>
    <w:rsid w:val="00275CFE"/>
    <w:rsid w:val="00291782"/>
    <w:rsid w:val="00294317"/>
    <w:rsid w:val="002A294A"/>
    <w:rsid w:val="002C1A90"/>
    <w:rsid w:val="002C1DB3"/>
    <w:rsid w:val="002C676A"/>
    <w:rsid w:val="002D24A5"/>
    <w:rsid w:val="003009A1"/>
    <w:rsid w:val="00303091"/>
    <w:rsid w:val="003167AA"/>
    <w:rsid w:val="0032170B"/>
    <w:rsid w:val="0033623C"/>
    <w:rsid w:val="00337BD8"/>
    <w:rsid w:val="00342D97"/>
    <w:rsid w:val="0035473F"/>
    <w:rsid w:val="00354C4F"/>
    <w:rsid w:val="0035502C"/>
    <w:rsid w:val="00360F0A"/>
    <w:rsid w:val="00361EE2"/>
    <w:rsid w:val="00371725"/>
    <w:rsid w:val="00375643"/>
    <w:rsid w:val="00377708"/>
    <w:rsid w:val="0038118F"/>
    <w:rsid w:val="00381D9D"/>
    <w:rsid w:val="00382BBF"/>
    <w:rsid w:val="00384386"/>
    <w:rsid w:val="003967D0"/>
    <w:rsid w:val="003A437C"/>
    <w:rsid w:val="003D1168"/>
    <w:rsid w:val="003E675A"/>
    <w:rsid w:val="003F1C84"/>
    <w:rsid w:val="003F6843"/>
    <w:rsid w:val="00403AB6"/>
    <w:rsid w:val="00413C8B"/>
    <w:rsid w:val="00421B80"/>
    <w:rsid w:val="00422D97"/>
    <w:rsid w:val="0043481B"/>
    <w:rsid w:val="00437C5E"/>
    <w:rsid w:val="00453EC9"/>
    <w:rsid w:val="00463522"/>
    <w:rsid w:val="00465ABF"/>
    <w:rsid w:val="0047202F"/>
    <w:rsid w:val="0048146C"/>
    <w:rsid w:val="00482E06"/>
    <w:rsid w:val="00485FAD"/>
    <w:rsid w:val="00494D95"/>
    <w:rsid w:val="004A039F"/>
    <w:rsid w:val="004A1654"/>
    <w:rsid w:val="004A6FD5"/>
    <w:rsid w:val="004B29C7"/>
    <w:rsid w:val="004B7D13"/>
    <w:rsid w:val="004C0121"/>
    <w:rsid w:val="004C576D"/>
    <w:rsid w:val="004C6A4B"/>
    <w:rsid w:val="004D0007"/>
    <w:rsid w:val="004D00D7"/>
    <w:rsid w:val="004D29E6"/>
    <w:rsid w:val="004E38D4"/>
    <w:rsid w:val="004E59F5"/>
    <w:rsid w:val="004E5E05"/>
    <w:rsid w:val="004F01E9"/>
    <w:rsid w:val="00503861"/>
    <w:rsid w:val="005100D9"/>
    <w:rsid w:val="00512E62"/>
    <w:rsid w:val="005147D7"/>
    <w:rsid w:val="00531B66"/>
    <w:rsid w:val="00534829"/>
    <w:rsid w:val="0054100D"/>
    <w:rsid w:val="00550707"/>
    <w:rsid w:val="0055387C"/>
    <w:rsid w:val="00557D6F"/>
    <w:rsid w:val="00563565"/>
    <w:rsid w:val="00582EEC"/>
    <w:rsid w:val="0058388E"/>
    <w:rsid w:val="00584314"/>
    <w:rsid w:val="0059651A"/>
    <w:rsid w:val="005B1A1B"/>
    <w:rsid w:val="005C2C8A"/>
    <w:rsid w:val="005D2A6B"/>
    <w:rsid w:val="005E54A2"/>
    <w:rsid w:val="00601962"/>
    <w:rsid w:val="00612435"/>
    <w:rsid w:val="00616ACA"/>
    <w:rsid w:val="0062566D"/>
    <w:rsid w:val="00625954"/>
    <w:rsid w:val="00635772"/>
    <w:rsid w:val="00637C10"/>
    <w:rsid w:val="00643703"/>
    <w:rsid w:val="00647B53"/>
    <w:rsid w:val="00647FD2"/>
    <w:rsid w:val="00651726"/>
    <w:rsid w:val="00651D64"/>
    <w:rsid w:val="00651FCB"/>
    <w:rsid w:val="006600C1"/>
    <w:rsid w:val="006603C2"/>
    <w:rsid w:val="006604F5"/>
    <w:rsid w:val="00663632"/>
    <w:rsid w:val="00671B25"/>
    <w:rsid w:val="00684953"/>
    <w:rsid w:val="006875B6"/>
    <w:rsid w:val="006916B3"/>
    <w:rsid w:val="00693983"/>
    <w:rsid w:val="00696C6B"/>
    <w:rsid w:val="006A18B5"/>
    <w:rsid w:val="006A3931"/>
    <w:rsid w:val="006B1240"/>
    <w:rsid w:val="006C7761"/>
    <w:rsid w:val="006D5753"/>
    <w:rsid w:val="0070518F"/>
    <w:rsid w:val="00706078"/>
    <w:rsid w:val="007061F5"/>
    <w:rsid w:val="00707289"/>
    <w:rsid w:val="00707F58"/>
    <w:rsid w:val="00713561"/>
    <w:rsid w:val="00713BC3"/>
    <w:rsid w:val="00713DBF"/>
    <w:rsid w:val="00720EE3"/>
    <w:rsid w:val="00722572"/>
    <w:rsid w:val="0072623F"/>
    <w:rsid w:val="00726CF3"/>
    <w:rsid w:val="00733DD7"/>
    <w:rsid w:val="00735259"/>
    <w:rsid w:val="007417DF"/>
    <w:rsid w:val="00764FA9"/>
    <w:rsid w:val="00766D03"/>
    <w:rsid w:val="00767448"/>
    <w:rsid w:val="00767662"/>
    <w:rsid w:val="007726C0"/>
    <w:rsid w:val="00774056"/>
    <w:rsid w:val="00783CC1"/>
    <w:rsid w:val="0078463D"/>
    <w:rsid w:val="007855C7"/>
    <w:rsid w:val="007A32BC"/>
    <w:rsid w:val="007A3A28"/>
    <w:rsid w:val="007B1664"/>
    <w:rsid w:val="007B616C"/>
    <w:rsid w:val="007B61E2"/>
    <w:rsid w:val="007D6763"/>
    <w:rsid w:val="007F0C04"/>
    <w:rsid w:val="007F0E63"/>
    <w:rsid w:val="007F6B88"/>
    <w:rsid w:val="0080658C"/>
    <w:rsid w:val="00807B37"/>
    <w:rsid w:val="00814B67"/>
    <w:rsid w:val="00826219"/>
    <w:rsid w:val="00827C8B"/>
    <w:rsid w:val="00830D65"/>
    <w:rsid w:val="00837CCF"/>
    <w:rsid w:val="008449FA"/>
    <w:rsid w:val="00846583"/>
    <w:rsid w:val="0085173D"/>
    <w:rsid w:val="00852FFA"/>
    <w:rsid w:val="00854E60"/>
    <w:rsid w:val="00894AE5"/>
    <w:rsid w:val="00896B0A"/>
    <w:rsid w:val="008C3796"/>
    <w:rsid w:val="008C3AE6"/>
    <w:rsid w:val="008C4A0F"/>
    <w:rsid w:val="008D3D69"/>
    <w:rsid w:val="008D650F"/>
    <w:rsid w:val="0091438B"/>
    <w:rsid w:val="00917762"/>
    <w:rsid w:val="00917B08"/>
    <w:rsid w:val="00926399"/>
    <w:rsid w:val="0093263B"/>
    <w:rsid w:val="009411B4"/>
    <w:rsid w:val="00942623"/>
    <w:rsid w:val="00950D35"/>
    <w:rsid w:val="00955010"/>
    <w:rsid w:val="00955AB4"/>
    <w:rsid w:val="0095743D"/>
    <w:rsid w:val="00960D6F"/>
    <w:rsid w:val="00961258"/>
    <w:rsid w:val="00966DB5"/>
    <w:rsid w:val="009719AF"/>
    <w:rsid w:val="009720DE"/>
    <w:rsid w:val="00977C97"/>
    <w:rsid w:val="00980756"/>
    <w:rsid w:val="009854EC"/>
    <w:rsid w:val="009859F7"/>
    <w:rsid w:val="00991679"/>
    <w:rsid w:val="009940CD"/>
    <w:rsid w:val="00996A8F"/>
    <w:rsid w:val="009A0C8D"/>
    <w:rsid w:val="009B270B"/>
    <w:rsid w:val="009B59E9"/>
    <w:rsid w:val="009B7367"/>
    <w:rsid w:val="009C022C"/>
    <w:rsid w:val="009C32E5"/>
    <w:rsid w:val="009C3EBA"/>
    <w:rsid w:val="009D3CE0"/>
    <w:rsid w:val="009E2C49"/>
    <w:rsid w:val="009E4804"/>
    <w:rsid w:val="009E524A"/>
    <w:rsid w:val="009E7740"/>
    <w:rsid w:val="009F1D58"/>
    <w:rsid w:val="009F296A"/>
    <w:rsid w:val="009F3085"/>
    <w:rsid w:val="009F5249"/>
    <w:rsid w:val="00A02CA5"/>
    <w:rsid w:val="00A03BAF"/>
    <w:rsid w:val="00A10BCD"/>
    <w:rsid w:val="00A13D5F"/>
    <w:rsid w:val="00A24700"/>
    <w:rsid w:val="00A35B36"/>
    <w:rsid w:val="00A40EEA"/>
    <w:rsid w:val="00A429C6"/>
    <w:rsid w:val="00A4717D"/>
    <w:rsid w:val="00A5592A"/>
    <w:rsid w:val="00A6100E"/>
    <w:rsid w:val="00A61F8D"/>
    <w:rsid w:val="00A6374E"/>
    <w:rsid w:val="00A65EAC"/>
    <w:rsid w:val="00A76D03"/>
    <w:rsid w:val="00A7756A"/>
    <w:rsid w:val="00A81DAB"/>
    <w:rsid w:val="00A8426A"/>
    <w:rsid w:val="00A91386"/>
    <w:rsid w:val="00A954E7"/>
    <w:rsid w:val="00AB0568"/>
    <w:rsid w:val="00AB4D9E"/>
    <w:rsid w:val="00AB6F03"/>
    <w:rsid w:val="00AC373B"/>
    <w:rsid w:val="00AD3A34"/>
    <w:rsid w:val="00AF6E8E"/>
    <w:rsid w:val="00B01E04"/>
    <w:rsid w:val="00B15A01"/>
    <w:rsid w:val="00B1682C"/>
    <w:rsid w:val="00B16DF4"/>
    <w:rsid w:val="00B1718F"/>
    <w:rsid w:val="00B22504"/>
    <w:rsid w:val="00B264A9"/>
    <w:rsid w:val="00B31141"/>
    <w:rsid w:val="00B34E9E"/>
    <w:rsid w:val="00B358C7"/>
    <w:rsid w:val="00B42E0F"/>
    <w:rsid w:val="00B45A8D"/>
    <w:rsid w:val="00B503F1"/>
    <w:rsid w:val="00B508CD"/>
    <w:rsid w:val="00B5342A"/>
    <w:rsid w:val="00B53DE5"/>
    <w:rsid w:val="00B54464"/>
    <w:rsid w:val="00B54CF3"/>
    <w:rsid w:val="00B56C7F"/>
    <w:rsid w:val="00B6034C"/>
    <w:rsid w:val="00B60A84"/>
    <w:rsid w:val="00B67D9C"/>
    <w:rsid w:val="00B75B5D"/>
    <w:rsid w:val="00B85CB1"/>
    <w:rsid w:val="00B8680B"/>
    <w:rsid w:val="00BA1111"/>
    <w:rsid w:val="00BA4C69"/>
    <w:rsid w:val="00BA7E5D"/>
    <w:rsid w:val="00BB2962"/>
    <w:rsid w:val="00BD39D4"/>
    <w:rsid w:val="00BE275D"/>
    <w:rsid w:val="00BF2E2F"/>
    <w:rsid w:val="00BF6808"/>
    <w:rsid w:val="00C132FE"/>
    <w:rsid w:val="00C37210"/>
    <w:rsid w:val="00C4621F"/>
    <w:rsid w:val="00C47F19"/>
    <w:rsid w:val="00C50615"/>
    <w:rsid w:val="00C65720"/>
    <w:rsid w:val="00C80E65"/>
    <w:rsid w:val="00C81349"/>
    <w:rsid w:val="00C87E58"/>
    <w:rsid w:val="00CA754C"/>
    <w:rsid w:val="00CB01E9"/>
    <w:rsid w:val="00CB3174"/>
    <w:rsid w:val="00CB3B03"/>
    <w:rsid w:val="00CC219E"/>
    <w:rsid w:val="00CC3E21"/>
    <w:rsid w:val="00CE7DAD"/>
    <w:rsid w:val="00CF7EFC"/>
    <w:rsid w:val="00D03295"/>
    <w:rsid w:val="00D069FD"/>
    <w:rsid w:val="00D2199A"/>
    <w:rsid w:val="00D239C0"/>
    <w:rsid w:val="00D24633"/>
    <w:rsid w:val="00D24E31"/>
    <w:rsid w:val="00D304B7"/>
    <w:rsid w:val="00D30D5D"/>
    <w:rsid w:val="00D31FBB"/>
    <w:rsid w:val="00D77536"/>
    <w:rsid w:val="00D77D64"/>
    <w:rsid w:val="00D85283"/>
    <w:rsid w:val="00DC3ED6"/>
    <w:rsid w:val="00DC4ADF"/>
    <w:rsid w:val="00DD23E3"/>
    <w:rsid w:val="00DE4B86"/>
    <w:rsid w:val="00DF4A76"/>
    <w:rsid w:val="00E03842"/>
    <w:rsid w:val="00E1053F"/>
    <w:rsid w:val="00E16B6C"/>
    <w:rsid w:val="00E17BC0"/>
    <w:rsid w:val="00E24C91"/>
    <w:rsid w:val="00E34AD3"/>
    <w:rsid w:val="00E44AD3"/>
    <w:rsid w:val="00E46ACD"/>
    <w:rsid w:val="00E5186C"/>
    <w:rsid w:val="00E54A3D"/>
    <w:rsid w:val="00E5514C"/>
    <w:rsid w:val="00E65FE0"/>
    <w:rsid w:val="00E74D35"/>
    <w:rsid w:val="00E81BA0"/>
    <w:rsid w:val="00E85ADC"/>
    <w:rsid w:val="00E9078C"/>
    <w:rsid w:val="00E91159"/>
    <w:rsid w:val="00E95119"/>
    <w:rsid w:val="00E96455"/>
    <w:rsid w:val="00EA2EE6"/>
    <w:rsid w:val="00EA3816"/>
    <w:rsid w:val="00EA40FB"/>
    <w:rsid w:val="00EB02AA"/>
    <w:rsid w:val="00EB092A"/>
    <w:rsid w:val="00EC451B"/>
    <w:rsid w:val="00ED5AC4"/>
    <w:rsid w:val="00ED6667"/>
    <w:rsid w:val="00EE1C6A"/>
    <w:rsid w:val="00EE1CCE"/>
    <w:rsid w:val="00EF5853"/>
    <w:rsid w:val="00F02461"/>
    <w:rsid w:val="00F20C33"/>
    <w:rsid w:val="00F2256B"/>
    <w:rsid w:val="00F42305"/>
    <w:rsid w:val="00F66F2C"/>
    <w:rsid w:val="00F763F4"/>
    <w:rsid w:val="00F76568"/>
    <w:rsid w:val="00F86E0C"/>
    <w:rsid w:val="00F96A0D"/>
    <w:rsid w:val="00FB694A"/>
    <w:rsid w:val="00FE76AB"/>
    <w:rsid w:val="00FF60F2"/>
    <w:rsid w:val="11443462"/>
    <w:rsid w:val="1BF07E2F"/>
    <w:rsid w:val="35B23A5D"/>
    <w:rsid w:val="67B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99" w:semiHidden="0" w:name="toc 2"/>
    <w:lsdException w:qFormat="1" w:unhideWhenUsed="0" w:uiPriority="99" w:semiHidden="0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60" w:after="640" w:line="600" w:lineRule="exact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400" w:after="400" w:line="600" w:lineRule="exact"/>
      <w:jc w:val="center"/>
      <w:outlineLvl w:val="1"/>
    </w:pPr>
    <w:rPr>
      <w:rFonts w:ascii="Cambria" w:hAnsi="Cambria" w:eastAsia="仿宋"/>
      <w:b/>
      <w:bCs/>
      <w:sz w:val="36"/>
      <w:szCs w:val="32"/>
    </w:rPr>
  </w:style>
  <w:style w:type="paragraph" w:styleId="4">
    <w:name w:val="heading 3"/>
    <w:basedOn w:val="1"/>
    <w:next w:val="1"/>
    <w:link w:val="18"/>
    <w:qFormat/>
    <w:uiPriority w:val="99"/>
    <w:pPr>
      <w:keepNext/>
      <w:keepLines/>
      <w:spacing w:before="300" w:after="300" w:line="600" w:lineRule="exact"/>
      <w:ind w:firstLine="640" w:firstLineChars="200"/>
      <w:jc w:val="left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5">
    <w:name w:val="heading 4"/>
    <w:basedOn w:val="1"/>
    <w:next w:val="1"/>
    <w:link w:val="19"/>
    <w:qFormat/>
    <w:uiPriority w:val="99"/>
    <w:pPr>
      <w:keepNext/>
      <w:keepLines/>
      <w:spacing w:before="300" w:after="300" w:line="600" w:lineRule="exact"/>
      <w:ind w:firstLine="640" w:firstLineChars="200"/>
      <w:outlineLvl w:val="3"/>
    </w:pPr>
    <w:rPr>
      <w:rFonts w:ascii="Cambria" w:hAnsi="Cambria" w:eastAsia="仿宋"/>
      <w:b/>
      <w:bCs/>
      <w:sz w:val="32"/>
      <w:szCs w:val="28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qFormat/>
    <w:uiPriority w:val="99"/>
    <w:pPr>
      <w:spacing w:line="600" w:lineRule="exact"/>
      <w:ind w:left="640" w:firstLine="640" w:firstLineChars="200"/>
      <w:jc w:val="left"/>
    </w:pPr>
    <w:rPr>
      <w:rFonts w:ascii="Calibri" w:hAnsi="Calibri" w:eastAsia="仿宋_GB2312" w:cs="宋体"/>
      <w:i/>
      <w:iCs/>
      <w:sz w:val="20"/>
      <w:szCs w:val="20"/>
    </w:r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640" w:firstLineChars="200"/>
      <w:jc w:val="left"/>
    </w:pPr>
    <w:rPr>
      <w:rFonts w:ascii="仿宋_GB2312" w:hAnsi="Calibri" w:eastAsia="仿宋_GB2312" w:cs="宋体"/>
      <w:sz w:val="18"/>
      <w:szCs w:val="18"/>
    </w:rPr>
  </w:style>
  <w:style w:type="paragraph" w:styleId="8">
    <w:name w:val="header"/>
    <w:basedOn w:val="1"/>
    <w:link w:val="2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640" w:firstLineChars="200"/>
      <w:jc w:val="center"/>
    </w:pPr>
    <w:rPr>
      <w:rFonts w:ascii="仿宋_GB2312" w:hAnsi="Calibri" w:eastAsia="仿宋_GB2312" w:cs="宋体"/>
      <w:sz w:val="18"/>
      <w:szCs w:val="18"/>
    </w:rPr>
  </w:style>
  <w:style w:type="paragraph" w:styleId="9">
    <w:name w:val="toc 1"/>
    <w:basedOn w:val="1"/>
    <w:next w:val="1"/>
    <w:autoRedefine/>
    <w:qFormat/>
    <w:uiPriority w:val="99"/>
    <w:pPr>
      <w:spacing w:before="120" w:after="120" w:line="600" w:lineRule="exact"/>
      <w:ind w:firstLine="640" w:firstLineChars="200"/>
      <w:jc w:val="left"/>
    </w:pPr>
    <w:rPr>
      <w:rFonts w:ascii="Calibri" w:hAnsi="Calibri" w:eastAsia="仿宋_GB2312" w:cs="宋体"/>
      <w:b/>
      <w:bCs/>
      <w:caps/>
      <w:sz w:val="20"/>
      <w:szCs w:val="20"/>
    </w:rPr>
  </w:style>
  <w:style w:type="paragraph" w:styleId="10">
    <w:name w:val="toc 2"/>
    <w:basedOn w:val="1"/>
    <w:next w:val="1"/>
    <w:autoRedefine/>
    <w:uiPriority w:val="99"/>
    <w:pPr>
      <w:spacing w:line="600" w:lineRule="exact"/>
      <w:ind w:left="320" w:firstLine="640" w:firstLineChars="200"/>
      <w:jc w:val="left"/>
    </w:pPr>
    <w:rPr>
      <w:rFonts w:ascii="Calibri" w:hAnsi="Calibri" w:eastAsia="仿宋_GB2312" w:cs="宋体"/>
      <w:smallCaps/>
      <w:sz w:val="20"/>
      <w:szCs w:val="20"/>
    </w:rPr>
  </w:style>
  <w:style w:type="paragraph" w:styleId="11">
    <w:name w:val="Normal (Web)"/>
    <w:basedOn w:val="1"/>
    <w:semiHidden/>
    <w:unhideWhenUsed/>
    <w:uiPriority w:val="99"/>
    <w:rPr>
      <w:sz w:val="24"/>
    </w:rPr>
  </w:style>
  <w:style w:type="paragraph" w:styleId="12">
    <w:name w:val="Title"/>
    <w:basedOn w:val="1"/>
    <w:next w:val="1"/>
    <w:link w:val="2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84"/>
      <w:szCs w:val="84"/>
    </w:rPr>
  </w:style>
  <w:style w:type="character" w:styleId="15">
    <w:name w:val="Strong"/>
    <w:basedOn w:val="14"/>
    <w:qFormat/>
    <w:uiPriority w:val="99"/>
    <w:rPr>
      <w:rFonts w:ascii="华文中宋" w:hAnsi="华文中宋" w:eastAsia="华文中宋" w:cs="Times New Roman"/>
      <w:b/>
      <w:bCs/>
      <w:sz w:val="72"/>
    </w:rPr>
  </w:style>
  <w:style w:type="character" w:customStyle="1" w:styleId="16">
    <w:name w:val="Heading 1 Char"/>
    <w:basedOn w:val="14"/>
    <w:link w:val="2"/>
    <w:locked/>
    <w:uiPriority w:val="99"/>
    <w:rPr>
      <w:rFonts w:eastAsia="宋体" w:cs="Times New Roman"/>
      <w:b/>
      <w:bCs/>
      <w:kern w:val="44"/>
      <w:sz w:val="44"/>
      <w:szCs w:val="44"/>
    </w:rPr>
  </w:style>
  <w:style w:type="character" w:customStyle="1" w:styleId="17">
    <w:name w:val="Heading 2 Char"/>
    <w:basedOn w:val="14"/>
    <w:link w:val="3"/>
    <w:locked/>
    <w:uiPriority w:val="99"/>
    <w:rPr>
      <w:rFonts w:ascii="Cambria" w:hAnsi="Cambria" w:eastAsia="仿宋" w:cs="Times New Roman"/>
      <w:b/>
      <w:bCs/>
      <w:sz w:val="32"/>
      <w:szCs w:val="32"/>
    </w:rPr>
  </w:style>
  <w:style w:type="character" w:customStyle="1" w:styleId="18">
    <w:name w:val="Heading 3 Char"/>
    <w:basedOn w:val="14"/>
    <w:link w:val="4"/>
    <w:qFormat/>
    <w:locked/>
    <w:uiPriority w:val="99"/>
    <w:rPr>
      <w:rFonts w:eastAsia="仿宋" w:cs="Times New Roman"/>
      <w:b/>
      <w:bCs/>
      <w:sz w:val="32"/>
      <w:szCs w:val="32"/>
    </w:rPr>
  </w:style>
  <w:style w:type="character" w:customStyle="1" w:styleId="19">
    <w:name w:val="Heading 4 Char"/>
    <w:basedOn w:val="14"/>
    <w:link w:val="5"/>
    <w:locked/>
    <w:uiPriority w:val="99"/>
    <w:rPr>
      <w:rFonts w:ascii="Cambria" w:hAnsi="Cambria" w:eastAsia="仿宋" w:cs="Times New Roman"/>
      <w:b/>
      <w:bCs/>
      <w:sz w:val="28"/>
      <w:szCs w:val="28"/>
    </w:rPr>
  </w:style>
  <w:style w:type="character" w:customStyle="1" w:styleId="20">
    <w:name w:val="Title Char"/>
    <w:basedOn w:val="14"/>
    <w:link w:val="12"/>
    <w:locked/>
    <w:uiPriority w:val="99"/>
    <w:rPr>
      <w:rFonts w:ascii="Cambria" w:hAnsi="Cambria" w:eastAsia="宋体" w:cs="Times New Roman"/>
      <w:b/>
      <w:bCs/>
      <w:sz w:val="84"/>
      <w:szCs w:val="84"/>
    </w:rPr>
  </w:style>
  <w:style w:type="paragraph" w:styleId="21">
    <w:name w:val="No Spacing"/>
    <w:link w:val="2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2">
    <w:name w:val="No Spacing Char"/>
    <w:basedOn w:val="14"/>
    <w:link w:val="21"/>
    <w:qFormat/>
    <w:locked/>
    <w:uiPriority w:val="99"/>
    <w:rPr>
      <w:rFonts w:cs="Times New Roman"/>
      <w:sz w:val="22"/>
      <w:szCs w:val="22"/>
      <w:lang w:val="en-US" w:eastAsia="zh-CN" w:bidi="ar-SA"/>
    </w:rPr>
  </w:style>
  <w:style w:type="paragraph" w:styleId="23">
    <w:name w:val="List Paragraph"/>
    <w:basedOn w:val="1"/>
    <w:qFormat/>
    <w:uiPriority w:val="99"/>
    <w:pPr>
      <w:spacing w:line="600" w:lineRule="exact"/>
      <w:ind w:firstLine="420" w:firstLineChars="200"/>
    </w:pPr>
    <w:rPr>
      <w:rFonts w:ascii="仿宋_GB2312" w:hAnsi="Calibri" w:eastAsia="仿宋_GB2312" w:cs="宋体"/>
      <w:sz w:val="32"/>
      <w:szCs w:val="32"/>
    </w:rPr>
  </w:style>
  <w:style w:type="paragraph" w:customStyle="1" w:styleId="24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5">
    <w:name w:val="Header Char"/>
    <w:basedOn w:val="14"/>
    <w:link w:val="8"/>
    <w:locked/>
    <w:uiPriority w:val="99"/>
    <w:rPr>
      <w:rFonts w:ascii="仿宋_GB2312" w:eastAsia="仿宋_GB2312" w:cs="宋体"/>
      <w:sz w:val="18"/>
      <w:szCs w:val="18"/>
    </w:rPr>
  </w:style>
  <w:style w:type="character" w:customStyle="1" w:styleId="26">
    <w:name w:val="Footer Char"/>
    <w:basedOn w:val="14"/>
    <w:link w:val="7"/>
    <w:locked/>
    <w:uiPriority w:val="99"/>
    <w:rPr>
      <w:rFonts w:ascii="仿宋_GB2312" w:eastAsia="仿宋_GB2312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11311</Company>
  <Pages>1</Pages>
  <Words>191</Words>
  <Characters>191</Characters>
  <Lines>0</Lines>
  <Paragraphs>0</Paragraphs>
  <TotalTime>1</TotalTime>
  <ScaleCrop>false</ScaleCrop>
  <LinksUpToDate>false</LinksUpToDate>
  <CharactersWithSpaces>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2015-04-22T02:02:00Z</dcterms:created>
  <dc:creator>gbl</dc:creator>
  <cp:lastModifiedBy>小米</cp:lastModifiedBy>
  <dcterms:modified xsi:type="dcterms:W3CDTF">2025-11-05T03:50:20Z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eyJoZGlkIjoiZDBmM2M2NmIyMTJkZjU3YWE4ODgxNmU2NzI3MDQ2MzYiLCJ1c2VySWQiOiI1NjE5MDM0MzkifQ==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962A1B2794534A2EBA5168F80D251E35_12</vt:lpwstr>
  </property>
</Properties>
</file>